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51" w:rsidRPr="004626F3" w:rsidRDefault="00110251" w:rsidP="004626F3">
      <w:pPr>
        <w:jc w:val="center"/>
        <w:rPr>
          <w:b/>
          <w:sz w:val="28"/>
          <w:szCs w:val="28"/>
        </w:rPr>
      </w:pPr>
      <w:r w:rsidRPr="004626F3">
        <w:rPr>
          <w:b/>
          <w:sz w:val="28"/>
          <w:szCs w:val="28"/>
        </w:rPr>
        <w:t xml:space="preserve">ΤΑ </w:t>
      </w:r>
      <w:r>
        <w:rPr>
          <w:b/>
          <w:sz w:val="28"/>
          <w:szCs w:val="28"/>
        </w:rPr>
        <w:t xml:space="preserve">20 </w:t>
      </w:r>
      <w:r w:rsidRPr="004626F3">
        <w:rPr>
          <w:b/>
          <w:sz w:val="28"/>
          <w:szCs w:val="28"/>
        </w:rPr>
        <w:t>ΜΕΓΑΛΥΤΕΡΑ ΕΡΓΑ</w:t>
      </w:r>
    </w:p>
    <w:p w:rsidR="00110251" w:rsidRDefault="00110251"/>
    <w:p w:rsidR="00110251" w:rsidRPr="00D629BD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 xml:space="preserve">Έργα Ύδρευσης Ρόδου από το Φράγμα Γαδουρά (Β’ Φάση)-Κατασκευή Νότιου υδραγωγείου, υδραγωγείου Αφάντου &amp; Αρχαγγέλου, </w:t>
      </w:r>
      <w:r w:rsidRPr="00D629BD">
        <w:t>21.332.000 €</w:t>
      </w:r>
    </w:p>
    <w:p w:rsidR="00110251" w:rsidRDefault="00110251"/>
    <w:p w:rsidR="00110251" w:rsidRPr="00D629BD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 xml:space="preserve">Αξιοποίηση Ταμιευτήρα Φράγματος Ποταμών Αμαρίου: Εγκατάσταση Επεξεργασίας Νερού, </w:t>
      </w:r>
      <w:r w:rsidRPr="00D629BD">
        <w:t>18.100.00 €</w:t>
      </w:r>
    </w:p>
    <w:p w:rsidR="00110251" w:rsidRDefault="00110251"/>
    <w:p w:rsidR="00110251" w:rsidRPr="00D629BD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 xml:space="preserve">Αντικατάσταση κεντρικού αγωγού υδροδότησης από το Φράγμα Καστρακίου έως τις κεντρικές δεξαμενές Αγρινίου, </w:t>
      </w:r>
      <w:r w:rsidRPr="00D629BD">
        <w:t>17.728.560 €</w:t>
      </w:r>
    </w:p>
    <w:p w:rsidR="00110251" w:rsidRDefault="00110251"/>
    <w:p w:rsidR="00110251" w:rsidRPr="00D629BD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 xml:space="preserve">Κατασκευή δικτύων ύδρευσης στην πόλη Ηρακλείου – 2019. </w:t>
      </w:r>
      <w:r w:rsidRPr="00D629BD">
        <w:t>15.200.000 €</w:t>
      </w:r>
    </w:p>
    <w:p w:rsidR="00110251" w:rsidRPr="00D629BD" w:rsidRDefault="00110251"/>
    <w:p w:rsidR="00110251" w:rsidRPr="00D629BD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 xml:space="preserve">Αποχέτευση και Εγκατάσταση Επεξεργασίας Λυμάτων(ΕΕΛ) οικισμού Ερέτριας, </w:t>
      </w:r>
      <w:r w:rsidRPr="00D629BD">
        <w:t>13.672.240,53 €</w:t>
      </w:r>
    </w:p>
    <w:p w:rsidR="00110251" w:rsidRDefault="00110251"/>
    <w:p w:rsidR="00110251" w:rsidRPr="00D629BD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 xml:space="preserve">Κατασκευή Αντιπλημμυρικών Έργων σε περιοχές Υψηλού Κινδύνου Πλημμύρας στην Περιφέρεια Αττικής, </w:t>
      </w:r>
      <w:r w:rsidRPr="00D629BD">
        <w:t>12.400.000 €</w:t>
      </w:r>
    </w:p>
    <w:p w:rsidR="00110251" w:rsidRPr="00D629BD" w:rsidRDefault="00110251"/>
    <w:p w:rsidR="00110251" w:rsidRPr="00D629BD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 xml:space="preserve">Εφαρμογή ζωνοποίησης και αντικατάσταση παλαιών αγωγών δικτύου πόλεως Τρικάλων, </w:t>
      </w:r>
      <w:r w:rsidRPr="00D629BD">
        <w:t>12.050.000 €</w:t>
      </w:r>
    </w:p>
    <w:p w:rsidR="00110251" w:rsidRPr="00D629BD" w:rsidRDefault="00110251"/>
    <w:p w:rsidR="00110251" w:rsidRPr="00D629BD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 xml:space="preserve">Έργα αντιπλημμυρικής προστασίας στον ποταμό Αλιάκμονα από τη συμβολή με τον παραπόταμο Στραβοπόταμο (Γκαλεσαβο) εως τη γέφυρα Αμμουδάρας, </w:t>
      </w:r>
      <w:r w:rsidRPr="00D629BD">
        <w:t>11.130.000 €</w:t>
      </w:r>
    </w:p>
    <w:p w:rsidR="00110251" w:rsidRPr="00D629BD" w:rsidRDefault="00110251"/>
    <w:p w:rsidR="00110251" w:rsidRPr="00D629BD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 xml:space="preserve">Αντικατάσταση κεντρικού αγωγού μεταφοράς νερού από τις πηγές της Τ.Κ. Πηδήματος μέχρι την Καλαμάτα – Μεσσήνη, </w:t>
      </w:r>
      <w:r w:rsidRPr="00D629BD">
        <w:t>11.127.000 €</w:t>
      </w:r>
    </w:p>
    <w:p w:rsidR="00110251" w:rsidRPr="00D629BD" w:rsidRDefault="00110251"/>
    <w:p w:rsidR="00110251" w:rsidRPr="00D629BD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 xml:space="preserve">Αποχετευτικό δίκτυο και εγκατάσταση επεξεργασίας λυμάτων οικισμού Λεβιδίου Δήμου Τρίπολης, </w:t>
      </w:r>
      <w:r w:rsidRPr="00D629BD">
        <w:t>10.950.593,26 €</w:t>
      </w:r>
    </w:p>
    <w:p w:rsidR="00110251" w:rsidRDefault="00110251"/>
    <w:p w:rsidR="00110251" w:rsidRPr="00D629BD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 xml:space="preserve">Έργα διευθέτησης- αντιπλημμυρικής προστασίας και υποστηρικτικές δράσεις στην Περιφέρεια Κρήτης, </w:t>
      </w:r>
      <w:r w:rsidRPr="00D629BD">
        <w:t>10.285.000 €</w:t>
      </w:r>
    </w:p>
    <w:p w:rsidR="00110251" w:rsidRDefault="00110251"/>
    <w:p w:rsidR="00110251" w:rsidRPr="00D629BD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 xml:space="preserve">Κατασκευή δικτύου αποχέτευσης ακαθάρτων και Εγκαταστάσεων Επεξεργασίας Λυμάτων οικισμών εντός λεκάνης απορροής της Λίμνης Ν. Πλαστήρα, </w:t>
      </w:r>
      <w:r w:rsidRPr="00D629BD">
        <w:t>9.419.130,74 €</w:t>
      </w:r>
    </w:p>
    <w:p w:rsidR="00110251" w:rsidRDefault="00110251"/>
    <w:p w:rsidR="00110251" w:rsidRPr="00D629BD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>Αναβάθμιση της Εγκατάστασης Επεξεργασίας Λυμάτων της ΔΕΥΑ Βορείου Άξονα Χανίων για ανάκτηση επεξεργασμένων λυμάτων για άρδευση</w:t>
      </w:r>
      <w:r w:rsidRPr="00D629BD">
        <w:t>, 8.500.000 €</w:t>
      </w:r>
    </w:p>
    <w:p w:rsidR="00110251" w:rsidRPr="00D629BD" w:rsidRDefault="00110251"/>
    <w:p w:rsidR="00110251" w:rsidRPr="00D629BD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 xml:space="preserve">Έργα συλλογής, επεξεργασίας και διάθεσης λυμάτων Κορώνης Δήμου Πύλου-Νέστορος (έργα αποχέτευσης και βιολογικού καθαρισμού), </w:t>
      </w:r>
      <w:r w:rsidRPr="00D629BD">
        <w:t>7.825.700 €</w:t>
      </w:r>
    </w:p>
    <w:p w:rsidR="00110251" w:rsidRPr="00D629BD" w:rsidRDefault="00110251"/>
    <w:p w:rsidR="00110251" w:rsidRPr="00D629BD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 xml:space="preserve">Εσωτερικά δίκτυα αποχέτευσης οικισμών Δήμων Ανδραβίδας-Κυλλήνης και Πηνειού και σύνδεσή τους με την υφιστάμενη ΕΕΛ Λεχαινών, </w:t>
      </w:r>
      <w:r w:rsidRPr="00D629BD">
        <w:t>6.233.000 €</w:t>
      </w:r>
    </w:p>
    <w:p w:rsidR="00110251" w:rsidRPr="00D629BD" w:rsidRDefault="00110251"/>
    <w:p w:rsidR="00110251" w:rsidRPr="00D629BD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>Ανέγερση νέου σχολικού συγκροτήματος Γυμνασίου &amp; ΓΕΛ Κορώνης</w:t>
      </w:r>
      <w:r w:rsidRPr="00D629BD">
        <w:t>, 5.995.535 €</w:t>
      </w:r>
    </w:p>
    <w:p w:rsidR="00110251" w:rsidRDefault="00110251"/>
    <w:p w:rsidR="00110251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 xml:space="preserve">Ύδρευση παραλιών Βαλανιδοράχης, Λούτσας, Βράχου, Λυγιάς, Χειμαδιού, Ριζών, Καστροσυκιάς, </w:t>
      </w:r>
      <w:r w:rsidRPr="00D629BD">
        <w:t>5.696.966,56 €</w:t>
      </w:r>
    </w:p>
    <w:p w:rsidR="00110251" w:rsidRDefault="00110251" w:rsidP="004626F3">
      <w:pPr>
        <w:pStyle w:val="ListParagraph"/>
      </w:pPr>
    </w:p>
    <w:p w:rsidR="00110251" w:rsidRPr="004626F3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>Αναβάθμιση, Εκσυγχρονισμός υφιστάμενης μονάδας ΕΕΛ Δήμου Κομοτηνής</w:t>
      </w:r>
      <w:r w:rsidRPr="004626F3">
        <w:t>, 5.650.245,64 €</w:t>
      </w:r>
    </w:p>
    <w:p w:rsidR="00110251" w:rsidRDefault="00110251" w:rsidP="004626F3">
      <w:pPr>
        <w:pStyle w:val="ListParagraph"/>
      </w:pPr>
    </w:p>
    <w:p w:rsidR="00110251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>Εγκατάσταση Επεξεργασίας Λυμάτων και εξωτερικό δίκτυο αποχέτευσης ακαθάρτων Τ.Δ. Σιάτιστας Ν. Κοζάνης</w:t>
      </w:r>
      <w:r w:rsidRPr="004626F3">
        <w:t>, 5.454.389,14 €</w:t>
      </w:r>
    </w:p>
    <w:p w:rsidR="00110251" w:rsidRDefault="00110251" w:rsidP="004626F3">
      <w:pPr>
        <w:pStyle w:val="ListParagraph"/>
      </w:pPr>
    </w:p>
    <w:p w:rsidR="00110251" w:rsidRPr="00D629BD" w:rsidRDefault="00110251" w:rsidP="004626F3">
      <w:pPr>
        <w:pStyle w:val="ListParagraph"/>
        <w:numPr>
          <w:ilvl w:val="0"/>
          <w:numId w:val="1"/>
        </w:numPr>
      </w:pPr>
      <w:r w:rsidRPr="004626F3">
        <w:rPr>
          <w:b/>
        </w:rPr>
        <w:t>Αποχέτευση ακαθάρτων Δ.Ε. Ακρωτηρίου, περιοχή Χωραφάκια- Σταυρός</w:t>
      </w:r>
      <w:r w:rsidRPr="004626F3">
        <w:t>, 5.000.000 €</w:t>
      </w:r>
    </w:p>
    <w:sectPr w:rsidR="00110251" w:rsidRPr="00D629BD" w:rsidSect="000074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51DB"/>
    <w:multiLevelType w:val="hybridMultilevel"/>
    <w:tmpl w:val="2132FC4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9BD"/>
    <w:rsid w:val="00007439"/>
    <w:rsid w:val="00110251"/>
    <w:rsid w:val="004626F3"/>
    <w:rsid w:val="00581B3A"/>
    <w:rsid w:val="006F4EA0"/>
    <w:rsid w:val="0074304D"/>
    <w:rsid w:val="00D629BD"/>
    <w:rsid w:val="00F4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43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2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351</Words>
  <Characters>1898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ΤΑ 20 ΜΕΓΑΛΥΤΕΡΑ ΕΡΓΑ</dc:title>
  <dc:subject/>
  <dc:creator>ΠΑΠΑΒΑΣΙΛΟΠΟΥΛΟΣ ΛΕΥΤΕΡΗΣ</dc:creator>
  <cp:keywords/>
  <dc:description/>
  <cp:lastModifiedBy>kirkou</cp:lastModifiedBy>
  <cp:revision>2</cp:revision>
  <dcterms:created xsi:type="dcterms:W3CDTF">2020-06-18T11:23:00Z</dcterms:created>
  <dcterms:modified xsi:type="dcterms:W3CDTF">2020-06-18T11:23:00Z</dcterms:modified>
</cp:coreProperties>
</file>